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4905" w14:textId="77777777" w:rsidR="00FB462A" w:rsidRDefault="00FB462A" w:rsidP="00FC30E1">
      <w:pPr>
        <w:wordWrap w:val="0"/>
        <w:spacing w:line="503" w:lineRule="exact"/>
        <w:jc w:val="left"/>
        <w:rPr>
          <w:rFonts w:ascii="Mincho" w:eastAsia="Mincho"/>
        </w:rPr>
      </w:pPr>
    </w:p>
    <w:p w14:paraId="0CA3F2FA" w14:textId="77777777" w:rsidR="00FC30E1" w:rsidRDefault="00FC30E1" w:rsidP="00FC30E1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08AD101B" w14:textId="77777777" w:rsidR="00FC30E1" w:rsidRDefault="00FC30E1" w:rsidP="00FC30E1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724F8085" w14:textId="77777777" w:rsidR="00FC30E1" w:rsidRDefault="00FC30E1" w:rsidP="00FC30E1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6F026EAB" w14:textId="77777777" w:rsidR="00FC30E1" w:rsidRDefault="00FC30E1" w:rsidP="009D6927">
      <w:pPr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  <w:u w:val="single"/>
        </w:rPr>
        <w:t>￥</w:t>
      </w:r>
      <w:r>
        <w:rPr>
          <w:rFonts w:ascii="Mincho" w:eastAsia="Mincho" w:hint="eastAsia"/>
          <w:spacing w:val="17"/>
          <w:u w:val="single"/>
        </w:rPr>
        <w:t xml:space="preserve">　　　　　　　　　　　　　　　　　　　　　　</w:t>
      </w:r>
      <w:r w:rsidR="009D6927" w:rsidRPr="001652D7">
        <w:rPr>
          <w:rFonts w:ascii="Mincho" w:eastAsia="Mincho" w:hint="eastAsia"/>
          <w:spacing w:val="17"/>
          <w:sz w:val="17"/>
          <w:szCs w:val="17"/>
        </w:rPr>
        <w:t>（</w:t>
      </w:r>
      <w:r w:rsidR="009D6927" w:rsidRPr="001652D7">
        <w:rPr>
          <w:rFonts w:ascii="Mincho" w:hint="eastAsia"/>
          <w:spacing w:val="17"/>
          <w:sz w:val="17"/>
          <w:szCs w:val="17"/>
        </w:rPr>
        <w:t>消費税及び地方消費税</w:t>
      </w:r>
      <w:r w:rsidR="00A05DD9">
        <w:rPr>
          <w:rFonts w:ascii="Mincho" w:hint="eastAsia"/>
          <w:spacing w:val="17"/>
          <w:sz w:val="17"/>
          <w:szCs w:val="17"/>
        </w:rPr>
        <w:t>を含む。</w:t>
      </w:r>
      <w:r w:rsidR="009D6927" w:rsidRPr="001652D7">
        <w:rPr>
          <w:rFonts w:ascii="Mincho" w:hint="eastAsia"/>
          <w:spacing w:val="17"/>
          <w:sz w:val="17"/>
          <w:szCs w:val="17"/>
        </w:rPr>
        <w:t>）</w:t>
      </w:r>
    </w:p>
    <w:p w14:paraId="4B5C75CE" w14:textId="77777777" w:rsidR="00FC30E1" w:rsidRDefault="00FC30E1" w:rsidP="009D6927">
      <w:pPr>
        <w:spacing w:line="293" w:lineRule="exact"/>
        <w:jc w:val="center"/>
        <w:rPr>
          <w:rFonts w:ascii="Mincho"/>
          <w:spacing w:val="17"/>
        </w:rPr>
      </w:pPr>
    </w:p>
    <w:p w14:paraId="35203807" w14:textId="77777777" w:rsidR="00FC30E1" w:rsidRDefault="00FC30E1" w:rsidP="00FC30E1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012365E" w14:textId="77777777" w:rsidR="008C440E" w:rsidRDefault="008C440E" w:rsidP="00FC30E1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5BC751C" w14:textId="78DE7B4F" w:rsidR="00FC30E1" w:rsidRPr="0045599D" w:rsidRDefault="00FC30E1" w:rsidP="00121999">
      <w:pPr>
        <w:wordWrap w:val="0"/>
        <w:spacing w:line="503" w:lineRule="exact"/>
        <w:ind w:left="2750" w:hangingChars="1100" w:hanging="2750"/>
        <w:jc w:val="left"/>
        <w:rPr>
          <w:rFonts w:ascii="ＭＳ 明朝" w:hAnsi="ＭＳ 明朝"/>
          <w:spacing w:val="17"/>
          <w:w w:val="66"/>
          <w:szCs w:val="24"/>
        </w:rPr>
      </w:pPr>
      <w:r w:rsidRPr="00A05DD9">
        <w:rPr>
          <w:rFonts w:ascii="Mincho" w:eastAsia="Mincho" w:hint="eastAsia"/>
          <w:spacing w:val="17"/>
          <w:szCs w:val="24"/>
        </w:rPr>
        <w:t xml:space="preserve">　</w:t>
      </w:r>
      <w:r w:rsidRPr="00A05DD9">
        <w:rPr>
          <w:rFonts w:ascii="ＭＳ 明朝" w:hAnsi="ＭＳ 明朝" w:hint="eastAsia"/>
          <w:spacing w:val="17"/>
          <w:szCs w:val="24"/>
        </w:rPr>
        <w:t>但し，（</w:t>
      </w:r>
      <w:r w:rsidR="00AA02F1" w:rsidRPr="00A05DD9">
        <w:rPr>
          <w:rFonts w:ascii="ＭＳ 明朝" w:hAnsi="ＭＳ 明朝" w:hint="eastAsia"/>
          <w:spacing w:val="17"/>
          <w:szCs w:val="24"/>
        </w:rPr>
        <w:t>業務</w:t>
      </w:r>
      <w:r w:rsidR="009D6927" w:rsidRPr="00A05DD9">
        <w:rPr>
          <w:rFonts w:ascii="ＭＳ 明朝" w:hAnsi="ＭＳ 明朝" w:hint="eastAsia"/>
          <w:spacing w:val="17"/>
          <w:szCs w:val="24"/>
        </w:rPr>
        <w:t>の名称等</w:t>
      </w:r>
      <w:r w:rsidRPr="00A05DD9">
        <w:rPr>
          <w:rFonts w:ascii="ＭＳ 明朝" w:hAnsi="ＭＳ 明朝" w:hint="eastAsia"/>
          <w:spacing w:val="17"/>
          <w:szCs w:val="24"/>
        </w:rPr>
        <w:t>）</w:t>
      </w:r>
      <w:r w:rsidR="00AA02F1" w:rsidRPr="0045599D">
        <w:rPr>
          <w:rFonts w:ascii="ＭＳ 明朝" w:hAnsi="ＭＳ 明朝" w:hint="eastAsia"/>
        </w:rPr>
        <w:t>叡啓大学情報ネットワークシステム運用管理及びヘルプデスク業務（</w:t>
      </w:r>
      <w:r w:rsidR="008F440B" w:rsidRPr="0045599D">
        <w:rPr>
          <w:rFonts w:ascii="ＭＳ 明朝" w:hAnsi="ＭＳ 明朝" w:hint="eastAsia"/>
        </w:rPr>
        <w:t>202</w:t>
      </w:r>
      <w:r w:rsidR="008B2515">
        <w:rPr>
          <w:rFonts w:ascii="ＭＳ 明朝" w:hAnsi="ＭＳ 明朝" w:hint="eastAsia"/>
        </w:rPr>
        <w:t>6</w:t>
      </w:r>
      <w:r w:rsidR="00AA02F1" w:rsidRPr="0045599D">
        <w:rPr>
          <w:rFonts w:ascii="ＭＳ 明朝" w:hAnsi="ＭＳ 明朝" w:hint="eastAsia"/>
        </w:rPr>
        <w:t>年度）</w:t>
      </w:r>
    </w:p>
    <w:p w14:paraId="69E59F84" w14:textId="77777777" w:rsidR="00FC30E1" w:rsidRPr="00A05DD9" w:rsidRDefault="00FC30E1" w:rsidP="00FC30E1">
      <w:pPr>
        <w:wordWrap w:val="0"/>
        <w:spacing w:line="503" w:lineRule="exact"/>
        <w:jc w:val="left"/>
        <w:rPr>
          <w:rFonts w:ascii="ＭＳ 明朝" w:hAnsi="ＭＳ 明朝"/>
          <w:spacing w:val="17"/>
          <w:sz w:val="22"/>
        </w:rPr>
      </w:pPr>
    </w:p>
    <w:p w14:paraId="29257DD2" w14:textId="77777777" w:rsidR="00FC30E1" w:rsidRPr="00A05DD9" w:rsidRDefault="00FC30E1" w:rsidP="003A6E14">
      <w:pPr>
        <w:spacing w:line="293" w:lineRule="exact"/>
        <w:jc w:val="left"/>
        <w:rPr>
          <w:rFonts w:ascii="ＭＳ 明朝" w:hAnsi="ＭＳ 明朝"/>
          <w:szCs w:val="24"/>
        </w:rPr>
      </w:pPr>
      <w:r w:rsidRPr="00A05DD9">
        <w:rPr>
          <w:rFonts w:ascii="ＭＳ 明朝" w:hAnsi="ＭＳ 明朝" w:hint="eastAsia"/>
          <w:spacing w:val="17"/>
          <w:szCs w:val="24"/>
        </w:rPr>
        <w:t xml:space="preserve">　　　 </w:t>
      </w:r>
      <w:r w:rsidR="009D6927" w:rsidRPr="00A05DD9">
        <w:rPr>
          <w:rFonts w:ascii="ＭＳ 明朝" w:hAnsi="ＭＳ 明朝" w:hint="eastAsia"/>
          <w:spacing w:val="17"/>
          <w:szCs w:val="24"/>
        </w:rPr>
        <w:t>（</w:t>
      </w:r>
      <w:r w:rsidR="00121999" w:rsidRPr="00A05DD9">
        <w:rPr>
          <w:rFonts w:ascii="ＭＳ 明朝" w:hAnsi="ＭＳ 明朝" w:hint="eastAsia"/>
          <w:kern w:val="0"/>
          <w:szCs w:val="24"/>
        </w:rPr>
        <w:t>履　行　場　所</w:t>
      </w:r>
      <w:r w:rsidRPr="00A05DD9">
        <w:rPr>
          <w:rFonts w:ascii="ＭＳ 明朝" w:hAnsi="ＭＳ 明朝" w:hint="eastAsia"/>
          <w:spacing w:val="17"/>
          <w:szCs w:val="24"/>
        </w:rPr>
        <w:t>）</w:t>
      </w:r>
      <w:r w:rsidR="00121999" w:rsidRPr="00A05DD9">
        <w:rPr>
          <w:rFonts w:ascii="ＭＳ 明朝" w:hAnsi="ＭＳ 明朝" w:hint="eastAsia"/>
          <w:spacing w:val="17"/>
          <w:szCs w:val="24"/>
        </w:rPr>
        <w:t>広島県公立大学法人叡啓大学（広島市中区幟町１－５）</w:t>
      </w:r>
    </w:p>
    <w:p w14:paraId="1E58A63A" w14:textId="77777777" w:rsidR="008C440E" w:rsidRPr="00A05DD9" w:rsidRDefault="008C440E" w:rsidP="008C440E">
      <w:pPr>
        <w:ind w:firstLineChars="1200" w:firstLine="3000"/>
        <w:rPr>
          <w:rFonts w:ascii="Mincho"/>
          <w:spacing w:val="17"/>
          <w:szCs w:val="24"/>
        </w:rPr>
      </w:pPr>
    </w:p>
    <w:p w14:paraId="49EDB6BE" w14:textId="77777777" w:rsidR="00FC30E1" w:rsidRPr="00A05DD9" w:rsidRDefault="00FC30E1" w:rsidP="00FC30E1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F886F4A" w14:textId="77777777" w:rsidR="00FC30E1" w:rsidRPr="00A05DD9" w:rsidRDefault="00FC30E1" w:rsidP="00FC30E1">
      <w:pPr>
        <w:wordWrap w:val="0"/>
        <w:spacing w:line="293" w:lineRule="exact"/>
        <w:jc w:val="left"/>
        <w:rPr>
          <w:rFonts w:ascii="Mincho"/>
          <w:spacing w:val="17"/>
          <w:szCs w:val="24"/>
        </w:rPr>
      </w:pPr>
      <w:r w:rsidRPr="00A05DD9">
        <w:rPr>
          <w:rFonts w:ascii="Mincho" w:hint="eastAsia"/>
          <w:spacing w:val="17"/>
          <w:szCs w:val="24"/>
        </w:rPr>
        <w:t xml:space="preserve">　　　　　　　　　　　　　　　　　　　　</w:t>
      </w:r>
      <w:r w:rsidR="009D6927" w:rsidRPr="00A05DD9">
        <w:rPr>
          <w:rFonts w:ascii="Mincho" w:hint="eastAsia"/>
          <w:spacing w:val="17"/>
          <w:szCs w:val="24"/>
        </w:rPr>
        <w:t xml:space="preserve"> </w:t>
      </w:r>
      <w:r w:rsidR="009D6927" w:rsidRPr="00A05DD9">
        <w:rPr>
          <w:rFonts w:ascii="Mincho" w:hint="eastAsia"/>
          <w:spacing w:val="17"/>
          <w:szCs w:val="24"/>
        </w:rPr>
        <w:t xml:space="preserve">　　　　　　に係る</w:t>
      </w:r>
      <w:r w:rsidR="00A05DD9" w:rsidRPr="00A05DD9">
        <w:rPr>
          <w:rFonts w:ascii="Mincho" w:hint="eastAsia"/>
          <w:spacing w:val="17"/>
          <w:szCs w:val="24"/>
        </w:rPr>
        <w:t>委託料</w:t>
      </w:r>
      <w:r w:rsidRPr="00A05DD9">
        <w:rPr>
          <w:rFonts w:ascii="Mincho" w:hint="eastAsia"/>
          <w:spacing w:val="17"/>
          <w:szCs w:val="24"/>
        </w:rPr>
        <w:t>として</w:t>
      </w:r>
    </w:p>
    <w:p w14:paraId="702242AC" w14:textId="77777777" w:rsidR="00FC30E1" w:rsidRPr="00A05DD9" w:rsidRDefault="00FC30E1" w:rsidP="00FC30E1">
      <w:pPr>
        <w:wordWrap w:val="0"/>
        <w:spacing w:line="293" w:lineRule="exact"/>
        <w:jc w:val="left"/>
        <w:rPr>
          <w:rFonts w:ascii="Mincho"/>
          <w:spacing w:val="17"/>
          <w:szCs w:val="24"/>
        </w:rPr>
      </w:pPr>
    </w:p>
    <w:p w14:paraId="6D64A3B0" w14:textId="77777777" w:rsidR="00FC30E1" w:rsidRPr="00A05DD9" w:rsidRDefault="00FC30E1" w:rsidP="00FC30E1">
      <w:pPr>
        <w:wordWrap w:val="0"/>
        <w:spacing w:line="293" w:lineRule="exact"/>
        <w:jc w:val="left"/>
        <w:rPr>
          <w:rFonts w:ascii="Mincho"/>
          <w:spacing w:val="17"/>
          <w:szCs w:val="24"/>
        </w:rPr>
      </w:pPr>
    </w:p>
    <w:p w14:paraId="48E883A9" w14:textId="77777777" w:rsidR="00FC30E1" w:rsidRPr="00A05DD9" w:rsidRDefault="00FC30E1" w:rsidP="00FC30E1">
      <w:pPr>
        <w:spacing w:line="360" w:lineRule="auto"/>
        <w:ind w:firstLine="180"/>
        <w:rPr>
          <w:rFonts w:ascii="ＭＳ 明朝"/>
          <w:spacing w:val="20"/>
          <w:szCs w:val="24"/>
        </w:rPr>
      </w:pPr>
      <w:r w:rsidRPr="00A05DD9">
        <w:rPr>
          <w:rFonts w:ascii="Mincho" w:eastAsia="Mincho" w:hint="eastAsia"/>
          <w:spacing w:val="17"/>
          <w:szCs w:val="24"/>
        </w:rPr>
        <w:t>上記の</w:t>
      </w:r>
      <w:r w:rsidRPr="00A05DD9">
        <w:rPr>
          <w:rFonts w:ascii="Mincho" w:eastAsia="Mincho" w:hint="eastAsia"/>
          <w:spacing w:val="20"/>
          <w:szCs w:val="24"/>
        </w:rPr>
        <w:t>とおり，</w:t>
      </w:r>
      <w:r w:rsidR="00501635" w:rsidRPr="00A05DD9">
        <w:rPr>
          <w:rFonts w:ascii="ＭＳ 明朝" w:hint="eastAsia"/>
          <w:spacing w:val="20"/>
          <w:szCs w:val="24"/>
        </w:rPr>
        <w:t>広島県公立大学法人</w:t>
      </w:r>
      <w:r w:rsidRPr="00A05DD9">
        <w:rPr>
          <w:rFonts w:ascii="ＭＳ 明朝" w:hint="eastAsia"/>
          <w:spacing w:val="20"/>
          <w:szCs w:val="24"/>
        </w:rPr>
        <w:t>会計規程及び</w:t>
      </w:r>
      <w:r w:rsidR="00501635" w:rsidRPr="00A05DD9">
        <w:rPr>
          <w:rFonts w:ascii="ＭＳ 明朝" w:hint="eastAsia"/>
          <w:spacing w:val="20"/>
          <w:szCs w:val="24"/>
        </w:rPr>
        <w:t>広島県公立大学法人</w:t>
      </w:r>
      <w:r w:rsidRPr="00A05DD9">
        <w:rPr>
          <w:rFonts w:ascii="ＭＳ 明朝" w:hint="eastAsia"/>
          <w:spacing w:val="20"/>
          <w:szCs w:val="24"/>
        </w:rPr>
        <w:t>契約事務取扱規程</w:t>
      </w:r>
      <w:r w:rsidRPr="00A05DD9">
        <w:rPr>
          <w:rFonts w:ascii="Mincho" w:eastAsia="Mincho" w:hint="eastAsia"/>
          <w:spacing w:val="20"/>
          <w:szCs w:val="24"/>
        </w:rPr>
        <w:t>について</w:t>
      </w:r>
      <w:r w:rsidRPr="00A05DD9">
        <w:rPr>
          <w:rFonts w:ascii="Mincho" w:eastAsia="Mincho" w:hint="eastAsia"/>
          <w:spacing w:val="17"/>
          <w:szCs w:val="24"/>
        </w:rPr>
        <w:t>承諾の上，入札します。</w:t>
      </w:r>
    </w:p>
    <w:p w14:paraId="1B0FB374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4642070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03D4479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978C35A" w14:textId="719DEC22" w:rsidR="009D6927" w:rsidRPr="009D6927" w:rsidRDefault="009D6927" w:rsidP="00471B5E">
      <w:pPr>
        <w:spacing w:line="293" w:lineRule="exact"/>
        <w:rPr>
          <w:rFonts w:ascii="Mincho"/>
          <w:spacing w:val="17"/>
          <w:sz w:val="22"/>
        </w:rPr>
      </w:pPr>
      <w:r w:rsidRPr="009D6927">
        <w:rPr>
          <w:rFonts w:ascii="Mincho" w:eastAsia="Mincho" w:hint="eastAsia"/>
          <w:spacing w:val="17"/>
          <w:sz w:val="22"/>
        </w:rPr>
        <w:t xml:space="preserve">　</w:t>
      </w:r>
      <w:r w:rsidR="00471B5E">
        <w:rPr>
          <w:rFonts w:ascii="Mincho" w:eastAsia="Mincho" w:hint="eastAsia"/>
          <w:spacing w:val="17"/>
          <w:sz w:val="22"/>
        </w:rPr>
        <w:t xml:space="preserve">　　</w:t>
      </w:r>
      <w:r w:rsidR="00625768">
        <w:rPr>
          <w:rFonts w:ascii="Mincho" w:eastAsia="Mincho" w:hint="eastAsia"/>
          <w:spacing w:val="17"/>
          <w:sz w:val="22"/>
        </w:rPr>
        <w:t>令和</w:t>
      </w:r>
      <w:r w:rsidR="008F440B">
        <w:rPr>
          <w:rFonts w:ascii="Mincho" w:eastAsia="Mincho" w:hint="eastAsia"/>
          <w:spacing w:val="17"/>
          <w:sz w:val="22"/>
        </w:rPr>
        <w:t xml:space="preserve">　　</w:t>
      </w:r>
      <w:r w:rsidR="00337FD3">
        <w:rPr>
          <w:rFonts w:ascii="Mincho" w:eastAsia="Mincho" w:hint="eastAsia"/>
          <w:spacing w:val="17"/>
          <w:sz w:val="22"/>
        </w:rPr>
        <w:t>年</w:t>
      </w:r>
      <w:r w:rsidR="00A520AE">
        <w:rPr>
          <w:rFonts w:ascii="Mincho" w:eastAsia="Mincho" w:hint="eastAsia"/>
          <w:spacing w:val="17"/>
          <w:sz w:val="22"/>
        </w:rPr>
        <w:t xml:space="preserve">　</w:t>
      </w:r>
      <w:r w:rsidR="00256E22">
        <w:rPr>
          <w:rFonts w:ascii="Mincho" w:eastAsia="Mincho" w:hint="eastAsia"/>
          <w:spacing w:val="17"/>
          <w:sz w:val="22"/>
        </w:rPr>
        <w:t xml:space="preserve">　</w:t>
      </w:r>
      <w:r w:rsidRPr="009D6927">
        <w:rPr>
          <w:rFonts w:ascii="Mincho" w:eastAsia="Mincho" w:hint="eastAsia"/>
          <w:spacing w:val="17"/>
          <w:sz w:val="22"/>
        </w:rPr>
        <w:t>月　　日</w:t>
      </w:r>
    </w:p>
    <w:p w14:paraId="08EB3508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25E2582" w14:textId="77777777" w:rsidR="009D6927" w:rsidRPr="00A520AE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0D1CF82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C127B8D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C1ABB71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9D6927"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 w:rsidR="00471B5E">
        <w:rPr>
          <w:rFonts w:ascii="Mincho" w:eastAsia="Mincho" w:hint="eastAsia"/>
          <w:spacing w:val="17"/>
          <w:sz w:val="22"/>
        </w:rPr>
        <w:t xml:space="preserve">　　　 </w:t>
      </w:r>
      <w:r w:rsidRPr="009D6927">
        <w:rPr>
          <w:rFonts w:ascii="Mincho" w:eastAsia="Mincho" w:hint="eastAsia"/>
          <w:spacing w:val="17"/>
          <w:sz w:val="22"/>
        </w:rPr>
        <w:t>所　 在 　地</w:t>
      </w:r>
    </w:p>
    <w:p w14:paraId="5895DB8E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814BA05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 w:rsidRPr="009D6927"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 w:rsidR="00471B5E">
        <w:rPr>
          <w:rFonts w:ascii="Mincho" w:eastAsia="Mincho" w:hint="eastAsia"/>
          <w:spacing w:val="17"/>
          <w:sz w:val="22"/>
        </w:rPr>
        <w:t xml:space="preserve">      </w:t>
      </w:r>
      <w:r w:rsidRPr="009D6927">
        <w:rPr>
          <w:rFonts w:ascii="Mincho" w:eastAsia="Mincho" w:hint="eastAsia"/>
          <w:spacing w:val="17"/>
          <w:sz w:val="22"/>
        </w:rPr>
        <w:t>商号又は名称</w:t>
      </w:r>
    </w:p>
    <w:p w14:paraId="1E3106B8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 w:rsidRPr="009D6927"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59DB7D76" w14:textId="77777777" w:rsidR="009D6927" w:rsidRPr="009D6927" w:rsidRDefault="009D6927" w:rsidP="00471B5E">
      <w:pPr>
        <w:wordWrap w:val="0"/>
        <w:spacing w:line="293" w:lineRule="exact"/>
        <w:jc w:val="right"/>
        <w:rPr>
          <w:rFonts w:ascii="Mincho" w:eastAsia="Mincho"/>
          <w:spacing w:val="17"/>
          <w:sz w:val="22"/>
        </w:rPr>
      </w:pPr>
      <w:r w:rsidRPr="009D6927"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 w:rsidRPr="009D6927">
        <w:rPr>
          <w:rFonts w:ascii="Mincho" w:eastAsia="Mincho" w:hint="eastAsia"/>
          <w:snapToGrid w:val="0"/>
          <w:spacing w:val="17"/>
          <w:sz w:val="22"/>
        </w:rPr>
        <w:t>代表者職氏名　　　　　　　　　　　　　印</w:t>
      </w:r>
    </w:p>
    <w:p w14:paraId="5468EFAF" w14:textId="77777777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8BFE1EB" w14:textId="01397CCE" w:rsidR="009D6927" w:rsidRPr="009D6927" w:rsidRDefault="009D6927" w:rsidP="009D692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9D6927">
        <w:rPr>
          <w:rFonts w:ascii="Mincho" w:hint="eastAsia"/>
          <w:spacing w:val="17"/>
          <w:sz w:val="22"/>
        </w:rPr>
        <w:t xml:space="preserve">　　　　　　　　　　　　　　　</w:t>
      </w:r>
      <w:r w:rsidR="00471B5E">
        <w:rPr>
          <w:rFonts w:ascii="Mincho" w:hint="eastAsia"/>
          <w:spacing w:val="17"/>
          <w:sz w:val="22"/>
        </w:rPr>
        <w:t xml:space="preserve">      </w:t>
      </w:r>
      <w:r w:rsidRPr="009D6927">
        <w:rPr>
          <w:rFonts w:ascii="Mincho" w:hint="eastAsia"/>
          <w:spacing w:val="17"/>
          <w:sz w:val="22"/>
        </w:rPr>
        <w:t>(</w:t>
      </w:r>
      <w:r w:rsidRPr="009D6927">
        <w:rPr>
          <w:rFonts w:ascii="Mincho" w:hint="eastAsia"/>
          <w:spacing w:val="17"/>
          <w:sz w:val="22"/>
        </w:rPr>
        <w:t>代理人氏名　　　　　　　　　　　　　印）</w:t>
      </w:r>
    </w:p>
    <w:p w14:paraId="544AC9F0" w14:textId="77777777" w:rsidR="00471B5E" w:rsidRDefault="00471B5E" w:rsidP="00FC30E1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431E6A9" w14:textId="77777777" w:rsidR="00471B5E" w:rsidRDefault="00471B5E" w:rsidP="00FC30E1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96ABF82" w14:textId="77777777" w:rsidR="00471B5E" w:rsidRPr="005160DF" w:rsidRDefault="00471B5E" w:rsidP="00471B5E">
      <w:pPr>
        <w:wordWrap w:val="0"/>
        <w:spacing w:line="293" w:lineRule="exact"/>
        <w:jc w:val="left"/>
        <w:rPr>
          <w:rFonts w:ascii="Mincho"/>
          <w:spacing w:val="17"/>
          <w:szCs w:val="24"/>
        </w:rPr>
      </w:pPr>
    </w:p>
    <w:p w14:paraId="2F419719" w14:textId="77777777" w:rsidR="00471B5E" w:rsidRPr="009D6927" w:rsidRDefault="00471B5E" w:rsidP="00471B5E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11C42B7" w14:textId="506C7C9A" w:rsidR="00471B5E" w:rsidRPr="00471B5E" w:rsidRDefault="00FA11D0" w:rsidP="00FA11D0">
      <w:pPr>
        <w:wordWrap w:val="0"/>
        <w:spacing w:line="293" w:lineRule="exact"/>
        <w:jc w:val="left"/>
        <w:rPr>
          <w:rFonts w:ascii="Mincho"/>
          <w:spacing w:val="17"/>
        </w:rPr>
      </w:pPr>
      <w:r w:rsidRPr="008571F0">
        <w:rPr>
          <w:rFonts w:ascii="Mincho" w:hint="eastAsia"/>
          <w:spacing w:val="17"/>
          <w:sz w:val="22"/>
        </w:rPr>
        <w:t>広島県公立大学法人理事長</w:t>
      </w:r>
      <w:r w:rsidR="00D9369E">
        <w:rPr>
          <w:rFonts w:ascii="Mincho" w:hint="eastAsia"/>
          <w:spacing w:val="17"/>
          <w:sz w:val="22"/>
        </w:rPr>
        <w:t xml:space="preserve">　</w:t>
      </w:r>
      <w:r w:rsidRPr="008571F0">
        <w:rPr>
          <w:rFonts w:ascii="Mincho" w:hint="eastAsia"/>
          <w:spacing w:val="17"/>
          <w:sz w:val="22"/>
        </w:rPr>
        <w:t>様</w:t>
      </w:r>
    </w:p>
    <w:p w14:paraId="64385838" w14:textId="77777777" w:rsidR="00FB462A" w:rsidRPr="00055B07" w:rsidRDefault="00FB462A" w:rsidP="00FC30E1">
      <w:pPr>
        <w:wordWrap w:val="0"/>
        <w:spacing w:line="293" w:lineRule="exact"/>
        <w:jc w:val="left"/>
        <w:rPr>
          <w:rFonts w:ascii="Mincho"/>
          <w:spacing w:val="17"/>
        </w:rPr>
      </w:pPr>
    </w:p>
    <w:sectPr w:rsidR="00FB462A" w:rsidRPr="00055B07">
      <w:pgSz w:w="11906" w:h="16838" w:code="9"/>
      <w:pgMar w:top="1134" w:right="1134" w:bottom="851" w:left="1418" w:header="851" w:footer="992" w:gutter="0"/>
      <w:cols w:space="425"/>
      <w:docGrid w:type="linesAndChars"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42C6" w14:textId="77777777" w:rsidR="001E1229" w:rsidRDefault="001E1229" w:rsidP="0060731D">
      <w:r>
        <w:separator/>
      </w:r>
    </w:p>
  </w:endnote>
  <w:endnote w:type="continuationSeparator" w:id="0">
    <w:p w14:paraId="6674CA12" w14:textId="77777777" w:rsidR="001E1229" w:rsidRDefault="001E1229" w:rsidP="0060731D">
      <w:r>
        <w:continuationSeparator/>
      </w:r>
    </w:p>
  </w:endnote>
  <w:endnote w:type="continuationNotice" w:id="1">
    <w:p w14:paraId="2296CBCC" w14:textId="77777777" w:rsidR="001E1229" w:rsidRDefault="001E1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051D" w14:textId="77777777" w:rsidR="001E1229" w:rsidRDefault="001E1229" w:rsidP="0060731D">
      <w:r>
        <w:separator/>
      </w:r>
    </w:p>
  </w:footnote>
  <w:footnote w:type="continuationSeparator" w:id="0">
    <w:p w14:paraId="5C350E72" w14:textId="77777777" w:rsidR="001E1229" w:rsidRDefault="001E1229" w:rsidP="0060731D">
      <w:r>
        <w:continuationSeparator/>
      </w:r>
    </w:p>
  </w:footnote>
  <w:footnote w:type="continuationNotice" w:id="1">
    <w:p w14:paraId="6E22CA18" w14:textId="77777777" w:rsidR="001E1229" w:rsidRDefault="001E1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868"/>
    <w:multiLevelType w:val="hybridMultilevel"/>
    <w:tmpl w:val="C9CE60DC"/>
    <w:lvl w:ilvl="0" w:tplc="539E634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1" w15:restartNumberingAfterBreak="0">
    <w:nsid w:val="48C152B7"/>
    <w:multiLevelType w:val="hybridMultilevel"/>
    <w:tmpl w:val="9AC01EF6"/>
    <w:lvl w:ilvl="0" w:tplc="D8909304">
      <w:start w:val="1"/>
      <w:numFmt w:val="decimal"/>
      <w:lvlText w:val="(%1)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 w16cid:durableId="302317817">
    <w:abstractNumId w:val="1"/>
  </w:num>
  <w:num w:numId="2" w16cid:durableId="162472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3B2"/>
    <w:rsid w:val="00013845"/>
    <w:rsid w:val="000166B7"/>
    <w:rsid w:val="00055B07"/>
    <w:rsid w:val="000715E9"/>
    <w:rsid w:val="0007295B"/>
    <w:rsid w:val="000D0EF7"/>
    <w:rsid w:val="000E66EA"/>
    <w:rsid w:val="000F6A93"/>
    <w:rsid w:val="00121999"/>
    <w:rsid w:val="00160821"/>
    <w:rsid w:val="001717D2"/>
    <w:rsid w:val="00173B71"/>
    <w:rsid w:val="00174674"/>
    <w:rsid w:val="00195BE7"/>
    <w:rsid w:val="00196036"/>
    <w:rsid w:val="0019604C"/>
    <w:rsid w:val="001B2EC1"/>
    <w:rsid w:val="001D54F4"/>
    <w:rsid w:val="001E1229"/>
    <w:rsid w:val="001E69CF"/>
    <w:rsid w:val="001E6D9C"/>
    <w:rsid w:val="002043B2"/>
    <w:rsid w:val="00217701"/>
    <w:rsid w:val="00235FE6"/>
    <w:rsid w:val="0024500E"/>
    <w:rsid w:val="00256E22"/>
    <w:rsid w:val="002C4A72"/>
    <w:rsid w:val="002F7C91"/>
    <w:rsid w:val="00337FD3"/>
    <w:rsid w:val="003450B8"/>
    <w:rsid w:val="003577FA"/>
    <w:rsid w:val="0038220A"/>
    <w:rsid w:val="00383226"/>
    <w:rsid w:val="00395AFD"/>
    <w:rsid w:val="003A6E14"/>
    <w:rsid w:val="003E47DF"/>
    <w:rsid w:val="003F00FD"/>
    <w:rsid w:val="003F56E7"/>
    <w:rsid w:val="004056E9"/>
    <w:rsid w:val="0043315C"/>
    <w:rsid w:val="004339C1"/>
    <w:rsid w:val="00446A6A"/>
    <w:rsid w:val="0045599D"/>
    <w:rsid w:val="0047184D"/>
    <w:rsid w:val="00471B5E"/>
    <w:rsid w:val="00473D62"/>
    <w:rsid w:val="00492C80"/>
    <w:rsid w:val="004B0C31"/>
    <w:rsid w:val="004F187B"/>
    <w:rsid w:val="004F5BCE"/>
    <w:rsid w:val="00501635"/>
    <w:rsid w:val="00554809"/>
    <w:rsid w:val="005550E9"/>
    <w:rsid w:val="00570EC6"/>
    <w:rsid w:val="00574F61"/>
    <w:rsid w:val="00577A10"/>
    <w:rsid w:val="005B1CDF"/>
    <w:rsid w:val="005B380F"/>
    <w:rsid w:val="005B3E76"/>
    <w:rsid w:val="0060731D"/>
    <w:rsid w:val="00625768"/>
    <w:rsid w:val="00625A46"/>
    <w:rsid w:val="00630E38"/>
    <w:rsid w:val="0063233E"/>
    <w:rsid w:val="00651E3E"/>
    <w:rsid w:val="006549C5"/>
    <w:rsid w:val="00656DA5"/>
    <w:rsid w:val="006637D0"/>
    <w:rsid w:val="006730EF"/>
    <w:rsid w:val="00686730"/>
    <w:rsid w:val="006A775C"/>
    <w:rsid w:val="006B2204"/>
    <w:rsid w:val="006B7F7E"/>
    <w:rsid w:val="006D28CB"/>
    <w:rsid w:val="006E4AD1"/>
    <w:rsid w:val="006F065E"/>
    <w:rsid w:val="006F512A"/>
    <w:rsid w:val="00702AF4"/>
    <w:rsid w:val="00712E26"/>
    <w:rsid w:val="00742C71"/>
    <w:rsid w:val="007525D8"/>
    <w:rsid w:val="007640F2"/>
    <w:rsid w:val="00771871"/>
    <w:rsid w:val="00772A8B"/>
    <w:rsid w:val="00780D0D"/>
    <w:rsid w:val="007A09DD"/>
    <w:rsid w:val="007A56CD"/>
    <w:rsid w:val="007C55A5"/>
    <w:rsid w:val="007D1D24"/>
    <w:rsid w:val="007E14B8"/>
    <w:rsid w:val="00810847"/>
    <w:rsid w:val="008165B3"/>
    <w:rsid w:val="00821C65"/>
    <w:rsid w:val="00876046"/>
    <w:rsid w:val="008A7B8D"/>
    <w:rsid w:val="008B2515"/>
    <w:rsid w:val="008C440E"/>
    <w:rsid w:val="008C7635"/>
    <w:rsid w:val="008D3324"/>
    <w:rsid w:val="008E4027"/>
    <w:rsid w:val="008F440B"/>
    <w:rsid w:val="00906E16"/>
    <w:rsid w:val="00947425"/>
    <w:rsid w:val="00965633"/>
    <w:rsid w:val="009D6927"/>
    <w:rsid w:val="009E27DE"/>
    <w:rsid w:val="009F47E8"/>
    <w:rsid w:val="00A0274D"/>
    <w:rsid w:val="00A03853"/>
    <w:rsid w:val="00A05DD9"/>
    <w:rsid w:val="00A44E3C"/>
    <w:rsid w:val="00A520AE"/>
    <w:rsid w:val="00A56979"/>
    <w:rsid w:val="00A653C0"/>
    <w:rsid w:val="00A71137"/>
    <w:rsid w:val="00A71ED8"/>
    <w:rsid w:val="00A72304"/>
    <w:rsid w:val="00AA02F1"/>
    <w:rsid w:val="00AA0C80"/>
    <w:rsid w:val="00AA7B63"/>
    <w:rsid w:val="00AC49D0"/>
    <w:rsid w:val="00AD5A66"/>
    <w:rsid w:val="00B37906"/>
    <w:rsid w:val="00B40343"/>
    <w:rsid w:val="00B53AA4"/>
    <w:rsid w:val="00B57C08"/>
    <w:rsid w:val="00B65625"/>
    <w:rsid w:val="00B90A11"/>
    <w:rsid w:val="00C1250B"/>
    <w:rsid w:val="00C166B1"/>
    <w:rsid w:val="00C24BF7"/>
    <w:rsid w:val="00C45FF1"/>
    <w:rsid w:val="00C7498B"/>
    <w:rsid w:val="00C85D62"/>
    <w:rsid w:val="00C86387"/>
    <w:rsid w:val="00D02476"/>
    <w:rsid w:val="00D10FC8"/>
    <w:rsid w:val="00D15947"/>
    <w:rsid w:val="00D21114"/>
    <w:rsid w:val="00D23055"/>
    <w:rsid w:val="00D72A76"/>
    <w:rsid w:val="00D9369E"/>
    <w:rsid w:val="00DC5E7B"/>
    <w:rsid w:val="00DD171B"/>
    <w:rsid w:val="00DD7CE0"/>
    <w:rsid w:val="00DE0575"/>
    <w:rsid w:val="00DF7E8D"/>
    <w:rsid w:val="00E02F6E"/>
    <w:rsid w:val="00E22F08"/>
    <w:rsid w:val="00E44CCE"/>
    <w:rsid w:val="00E745FE"/>
    <w:rsid w:val="00E85C20"/>
    <w:rsid w:val="00EA6904"/>
    <w:rsid w:val="00EB0E33"/>
    <w:rsid w:val="00ED5AD5"/>
    <w:rsid w:val="00EE6AC0"/>
    <w:rsid w:val="00EF398E"/>
    <w:rsid w:val="00F17B0A"/>
    <w:rsid w:val="00F17D0B"/>
    <w:rsid w:val="00F17F1E"/>
    <w:rsid w:val="00F41659"/>
    <w:rsid w:val="00F4618A"/>
    <w:rsid w:val="00FA11D0"/>
    <w:rsid w:val="00FA5730"/>
    <w:rsid w:val="00FA7BC5"/>
    <w:rsid w:val="00FB462A"/>
    <w:rsid w:val="00FC30E1"/>
    <w:rsid w:val="00FD0748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CBD6D"/>
  <w15:chartTrackingRefBased/>
  <w15:docId w15:val="{687AEAD3-C264-49C2-87B2-58D1B404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8" w:hanging="238"/>
    </w:pPr>
    <w:rPr>
      <w:rFonts w:ascii="Mincho" w:eastAsia="Mincho"/>
    </w:rPr>
  </w:style>
  <w:style w:type="paragraph" w:styleId="2">
    <w:name w:val="Body Text Indent 2"/>
    <w:basedOn w:val="a"/>
    <w:pPr>
      <w:ind w:left="266" w:hanging="266"/>
    </w:pPr>
    <w:rPr>
      <w:rFonts w:ascii="Mincho" w:eastAsia="Mincho"/>
    </w:rPr>
  </w:style>
  <w:style w:type="paragraph" w:styleId="3">
    <w:name w:val="Body Text Indent 3"/>
    <w:basedOn w:val="a"/>
    <w:pPr>
      <w:ind w:left="252" w:hanging="252"/>
    </w:pPr>
    <w:rPr>
      <w:rFonts w:ascii="Mincho" w:eastAsia="Mincho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320" w:lineRule="exact"/>
    </w:pPr>
    <w:rPr>
      <w:rFonts w:ascii="Mincho" w:eastAsia="Mincho"/>
      <w:sz w:val="28"/>
    </w:rPr>
  </w:style>
  <w:style w:type="character" w:styleId="a6">
    <w:name w:val="FollowedHyperlink"/>
    <w:rsid w:val="00DF7E8D"/>
    <w:rPr>
      <w:color w:val="800080"/>
      <w:u w:val="single"/>
    </w:rPr>
  </w:style>
  <w:style w:type="character" w:styleId="a7">
    <w:name w:val="annotation reference"/>
    <w:semiHidden/>
    <w:rsid w:val="00D15947"/>
    <w:rPr>
      <w:sz w:val="18"/>
      <w:szCs w:val="18"/>
    </w:rPr>
  </w:style>
  <w:style w:type="paragraph" w:styleId="a8">
    <w:name w:val="annotation text"/>
    <w:basedOn w:val="a"/>
    <w:semiHidden/>
    <w:rsid w:val="00D15947"/>
    <w:pPr>
      <w:jc w:val="left"/>
    </w:pPr>
  </w:style>
  <w:style w:type="paragraph" w:styleId="a9">
    <w:name w:val="annotation subject"/>
    <w:basedOn w:val="a8"/>
    <w:next w:val="a8"/>
    <w:semiHidden/>
    <w:rsid w:val="00D15947"/>
    <w:rPr>
      <w:b/>
      <w:bCs/>
    </w:rPr>
  </w:style>
  <w:style w:type="paragraph" w:styleId="aa">
    <w:name w:val="Balloon Text"/>
    <w:basedOn w:val="a"/>
    <w:semiHidden/>
    <w:rsid w:val="00D15947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6073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0731D"/>
    <w:rPr>
      <w:kern w:val="2"/>
      <w:sz w:val="24"/>
    </w:rPr>
  </w:style>
  <w:style w:type="paragraph" w:styleId="ad">
    <w:name w:val="footer"/>
    <w:basedOn w:val="a"/>
    <w:link w:val="ae"/>
    <w:rsid w:val="006073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0731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84024\&#12487;&#12473;&#12463;&#12488;&#12483;&#12503;\&#12414;&#12356;&#26032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dfb78-442b-4764-8e98-0754b04353d4">
      <Terms xmlns="http://schemas.microsoft.com/office/infopath/2007/PartnerControls"/>
    </lcf76f155ced4ddcb4097134ff3c332f>
    <TaxCatchAll xmlns="08d6c9ee-b656-4763-8e57-5c7d1969dd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7A49E438034FAE817D5E91B5E6D7" ma:contentTypeVersion="19" ma:contentTypeDescription="Create a new document." ma:contentTypeScope="" ma:versionID="beedbaea80bc392ac3c6b05aaf9c1c65">
  <xsd:schema xmlns:xsd="http://www.w3.org/2001/XMLSchema" xmlns:xs="http://www.w3.org/2001/XMLSchema" xmlns:p="http://schemas.microsoft.com/office/2006/metadata/properties" xmlns:ns2="68bdfb78-442b-4764-8e98-0754b04353d4" xmlns:ns3="08d6c9ee-b656-4763-8e57-5c7d1969dd09" targetNamespace="http://schemas.microsoft.com/office/2006/metadata/properties" ma:root="true" ma:fieldsID="9a6887cda31ef62bcc48784d36febaca" ns2:_="" ns3:_="">
    <xsd:import namespace="68bdfb78-442b-4764-8e98-0754b04353d4"/>
    <xsd:import namespace="08d6c9ee-b656-4763-8e57-5c7d1969d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dfb78-442b-4764-8e98-0754b043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d5e7a3-ec90-4a16-8b7f-cc598a4de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c9ee-b656-4763-8e57-5c7d1969d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cd8609-9177-4256-9e13-5ff696906808}" ma:internalName="TaxCatchAll" ma:showField="CatchAllData" ma:web="08d6c9ee-b656-4763-8e57-5c7d1969d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492A8-D274-4454-A914-1E2B4C4F9C5C}">
  <ds:schemaRefs>
    <ds:schemaRef ds:uri="http://schemas.microsoft.com/office/2006/metadata/properties"/>
    <ds:schemaRef ds:uri="http://schemas.microsoft.com/office/infopath/2007/PartnerControls"/>
    <ds:schemaRef ds:uri="68bdfb78-442b-4764-8e98-0754b04353d4"/>
    <ds:schemaRef ds:uri="08d6c9ee-b656-4763-8e57-5c7d1969dd09"/>
  </ds:schemaRefs>
</ds:datastoreItem>
</file>

<file path=customXml/itemProps2.xml><?xml version="1.0" encoding="utf-8"?>
<ds:datastoreItem xmlns:ds="http://schemas.openxmlformats.org/officeDocument/2006/customXml" ds:itemID="{0731194E-03CB-427B-86D7-B23CB081A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D3DC-4BE0-4A78-BD9A-A63D4670A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dfb78-442b-4764-8e98-0754b04353d4"/>
    <ds:schemaRef ds:uri="08d6c9ee-b656-4763-8e57-5c7d1969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まい新規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平成18年度広島県立4大学学生による授業評価調査を実施するに当たり，必要となる業務を委託することとし，これに係る経費を支出する</vt:lpstr>
      <vt:lpstr>平成18年度広島県立4大学学生による授業評価調査を実施するに当たり，必要となる業務を委託することとし，これに係る経費を支出する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花尾　優介</cp:lastModifiedBy>
  <cp:revision>3</cp:revision>
  <cp:lastPrinted>2021-12-06T04:23:00Z</cp:lastPrinted>
  <dcterms:created xsi:type="dcterms:W3CDTF">2022-02-07T01:27:00Z</dcterms:created>
  <dcterms:modified xsi:type="dcterms:W3CDTF">2026-01-26T05:32:00Z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0x0101008A8F7A49E438034FAE817D5E91B5E6D7</vt:lpwstr>
  </property>
</Properties>
</file>